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A" w:rsidRPr="00801B7E" w:rsidRDefault="00BB39CA" w:rsidP="00A02544">
      <w:pPr>
        <w:ind w:left="720" w:firstLine="720"/>
        <w:jc w:val="center"/>
        <w:rPr>
          <w:b/>
        </w:rPr>
      </w:pPr>
    </w:p>
    <w:p w:rsidR="007E6010" w:rsidRPr="00801B7E" w:rsidRDefault="003A6E04" w:rsidP="00B975EB">
      <w:pPr>
        <w:jc w:val="center"/>
        <w:rPr>
          <w:b/>
        </w:rPr>
      </w:pPr>
      <w:r w:rsidRPr="00801B7E">
        <w:rPr>
          <w:b/>
        </w:rPr>
        <w:t xml:space="preserve">KẾ HOẠCH ĐỘI TUẦN </w:t>
      </w:r>
      <w:r w:rsidR="000A7C30">
        <w:rPr>
          <w:b/>
        </w:rPr>
        <w:t>30</w:t>
      </w:r>
    </w:p>
    <w:p w:rsidR="003A6E04" w:rsidRPr="00801B7E" w:rsidRDefault="003A6E04" w:rsidP="00B975EB">
      <w:pPr>
        <w:jc w:val="center"/>
      </w:pPr>
      <w:r w:rsidRPr="00801B7E">
        <w:t>(</w:t>
      </w:r>
      <w:proofErr w:type="spellStart"/>
      <w:r w:rsidR="00C54893" w:rsidRPr="00801B7E">
        <w:t>Từ</w:t>
      </w:r>
      <w:proofErr w:type="spellEnd"/>
      <w:r w:rsidR="00C54893" w:rsidRPr="00801B7E">
        <w:t xml:space="preserve"> </w:t>
      </w:r>
      <w:r w:rsidR="000A7C30">
        <w:t>08</w:t>
      </w:r>
      <w:r w:rsidR="00821499">
        <w:t>/04</w:t>
      </w:r>
      <w:r w:rsidR="006020D9">
        <w:t>/2019</w:t>
      </w:r>
      <w:r w:rsidR="00927FF5">
        <w:t xml:space="preserve"> – </w:t>
      </w:r>
      <w:r w:rsidR="000A7C30">
        <w:t>13</w:t>
      </w:r>
      <w:r w:rsidR="00927FF5">
        <w:t>/</w:t>
      </w:r>
      <w:r w:rsidR="00821499">
        <w:t>04</w:t>
      </w:r>
      <w:r w:rsidR="006020D9">
        <w:t>/2019</w:t>
      </w:r>
      <w:r w:rsidRPr="00801B7E">
        <w:t>)</w:t>
      </w:r>
    </w:p>
    <w:p w:rsidR="00E83AFC" w:rsidRDefault="00E83AFC" w:rsidP="003A6E04">
      <w:pPr>
        <w:jc w:val="center"/>
      </w:pPr>
    </w:p>
    <w:tbl>
      <w:tblPr>
        <w:tblW w:w="10332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865"/>
        <w:gridCol w:w="4764"/>
        <w:gridCol w:w="1393"/>
      </w:tblGrid>
      <w:tr w:rsidR="006020D9" w:rsidRPr="00801B7E" w:rsidTr="006F5D58">
        <w:trPr>
          <w:trHeight w:val="585"/>
          <w:jc w:val="center"/>
        </w:trPr>
        <w:tc>
          <w:tcPr>
            <w:tcW w:w="1310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THỜI GIAN</w:t>
            </w:r>
          </w:p>
        </w:tc>
        <w:tc>
          <w:tcPr>
            <w:tcW w:w="2865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NỘI DUNG</w:t>
            </w:r>
          </w:p>
        </w:tc>
        <w:tc>
          <w:tcPr>
            <w:tcW w:w="4764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THỰC HIỆN</w:t>
            </w:r>
          </w:p>
          <w:p w:rsidR="006020D9" w:rsidRPr="00801B7E" w:rsidRDefault="006020D9" w:rsidP="007C1478">
            <w:pPr>
              <w:jc w:val="center"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pPr>
              <w:jc w:val="center"/>
              <w:rPr>
                <w:b/>
              </w:rPr>
            </w:pPr>
            <w:r w:rsidRPr="00801B7E">
              <w:rPr>
                <w:b/>
              </w:rPr>
              <w:t>PHÂN CÔNG</w:t>
            </w:r>
            <w:r>
              <w:rPr>
                <w:b/>
              </w:rPr>
              <w:t xml:space="preserve"> </w:t>
            </w:r>
          </w:p>
        </w:tc>
      </w:tr>
      <w:tr w:rsidR="00821499" w:rsidRPr="00801B7E" w:rsidTr="000A7C30">
        <w:trPr>
          <w:trHeight w:val="1118"/>
          <w:jc w:val="center"/>
        </w:trPr>
        <w:tc>
          <w:tcPr>
            <w:tcW w:w="1310" w:type="dxa"/>
            <w:shd w:val="clear" w:color="auto" w:fill="auto"/>
          </w:tcPr>
          <w:p w:rsidR="00821499" w:rsidRPr="00801B7E" w:rsidRDefault="00821499" w:rsidP="007C1478">
            <w:pPr>
              <w:jc w:val="center"/>
            </w:pPr>
          </w:p>
          <w:p w:rsidR="00821499" w:rsidRPr="00F26207" w:rsidRDefault="0082149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hai</w:t>
            </w:r>
            <w:proofErr w:type="spellEnd"/>
            <w:r>
              <w:rPr>
                <w:b/>
              </w:rPr>
              <w:t xml:space="preserve"> </w:t>
            </w:r>
          </w:p>
          <w:p w:rsidR="00821499" w:rsidRPr="00801B7E" w:rsidRDefault="00821499" w:rsidP="007C1478">
            <w:pPr>
              <w:jc w:val="center"/>
              <w:rPr>
                <w:b/>
              </w:rPr>
            </w:pPr>
          </w:p>
        </w:tc>
        <w:tc>
          <w:tcPr>
            <w:tcW w:w="7629" w:type="dxa"/>
            <w:gridSpan w:val="2"/>
            <w:shd w:val="clear" w:color="auto" w:fill="auto"/>
          </w:tcPr>
          <w:p w:rsidR="00821499" w:rsidRDefault="00821499" w:rsidP="006020D9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</w:p>
          <w:p w:rsidR="00821499" w:rsidRDefault="000A7C30" w:rsidP="000D10BE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thưởng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Olympic </w:t>
            </w:r>
            <w:proofErr w:type="spellStart"/>
            <w:r>
              <w:t>tháng</w:t>
            </w:r>
            <w:proofErr w:type="spellEnd"/>
            <w:r>
              <w:t xml:space="preserve"> 4</w:t>
            </w:r>
          </w:p>
          <w:p w:rsidR="00821499" w:rsidRPr="006F5D58" w:rsidRDefault="000A7C30" w:rsidP="00380C51">
            <w:pPr>
              <w:pStyle w:val="ListParagraph"/>
              <w:numPr>
                <w:ilvl w:val="0"/>
                <w:numId w:val="11"/>
              </w:numPr>
              <w:tabs>
                <w:tab w:val="left" w:pos="205"/>
              </w:tabs>
              <w:ind w:left="0" w:hanging="17"/>
            </w:pP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78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TNTP HCM.</w:t>
            </w:r>
          </w:p>
        </w:tc>
        <w:tc>
          <w:tcPr>
            <w:tcW w:w="1393" w:type="dxa"/>
            <w:shd w:val="clear" w:color="auto" w:fill="auto"/>
          </w:tcPr>
          <w:p w:rsidR="00821499" w:rsidRPr="00801B7E" w:rsidRDefault="00821499" w:rsidP="007C1478">
            <w:r w:rsidRPr="00801B7E">
              <w:t xml:space="preserve">BCH CĐ </w:t>
            </w:r>
          </w:p>
          <w:p w:rsidR="00821499" w:rsidRPr="00801B7E" w:rsidRDefault="00821499" w:rsidP="007C1478">
            <w:r w:rsidRPr="00801B7E">
              <w:t xml:space="preserve">TPT </w:t>
            </w:r>
          </w:p>
          <w:p w:rsidR="00821499" w:rsidRDefault="00821499" w:rsidP="007C1478">
            <w:r w:rsidRPr="00801B7E">
              <w:t>BCH LĐ</w:t>
            </w:r>
          </w:p>
          <w:p w:rsidR="00821499" w:rsidRPr="00801B7E" w:rsidRDefault="00821499" w:rsidP="007C1478">
            <w:r>
              <w:t>GVCN</w:t>
            </w:r>
          </w:p>
        </w:tc>
      </w:tr>
      <w:tr w:rsidR="00821499" w:rsidRPr="00801B7E" w:rsidTr="006F5D58">
        <w:trPr>
          <w:trHeight w:val="548"/>
          <w:jc w:val="center"/>
        </w:trPr>
        <w:tc>
          <w:tcPr>
            <w:tcW w:w="1310" w:type="dxa"/>
            <w:shd w:val="clear" w:color="auto" w:fill="auto"/>
          </w:tcPr>
          <w:p w:rsidR="00821499" w:rsidRPr="00801B7E" w:rsidRDefault="00821499" w:rsidP="007C1478">
            <w:pPr>
              <w:jc w:val="center"/>
            </w:pPr>
          </w:p>
          <w:p w:rsidR="00821499" w:rsidRPr="00F26207" w:rsidRDefault="00821499" w:rsidP="007C14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</w:t>
            </w:r>
            <w:proofErr w:type="spellEnd"/>
          </w:p>
          <w:p w:rsidR="00821499" w:rsidRPr="00801B7E" w:rsidRDefault="00821499" w:rsidP="007C1478">
            <w:pPr>
              <w:jc w:val="center"/>
              <w:rPr>
                <w:b/>
              </w:rPr>
            </w:pPr>
          </w:p>
        </w:tc>
        <w:tc>
          <w:tcPr>
            <w:tcW w:w="2865" w:type="dxa"/>
            <w:shd w:val="clear" w:color="auto" w:fill="auto"/>
          </w:tcPr>
          <w:p w:rsidR="00821499" w:rsidRDefault="00821499" w:rsidP="00464284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821499" w:rsidRPr="00237A5B" w:rsidRDefault="00821499" w:rsidP="0046428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821499" w:rsidRPr="00FA5B62" w:rsidRDefault="00821499" w:rsidP="00464284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821499" w:rsidRDefault="00821499" w:rsidP="00821499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21499" w:rsidRPr="00801B7E" w:rsidRDefault="00821499" w:rsidP="007C1478">
            <w:r w:rsidRPr="00801B7E">
              <w:t xml:space="preserve">TPT </w:t>
            </w:r>
          </w:p>
          <w:p w:rsidR="00821499" w:rsidRPr="00801B7E" w:rsidRDefault="00821499" w:rsidP="007C1478"/>
        </w:tc>
      </w:tr>
      <w:tr w:rsidR="006020D9" w:rsidRPr="00801B7E" w:rsidTr="006F5D58">
        <w:trPr>
          <w:trHeight w:val="976"/>
          <w:jc w:val="center"/>
        </w:trPr>
        <w:tc>
          <w:tcPr>
            <w:tcW w:w="1310" w:type="dxa"/>
            <w:shd w:val="clear" w:color="auto" w:fill="auto"/>
          </w:tcPr>
          <w:p w:rsidR="006020D9" w:rsidRPr="00760325" w:rsidRDefault="006020D9" w:rsidP="007C1478">
            <w:pPr>
              <w:jc w:val="center"/>
              <w:rPr>
                <w:b/>
              </w:rPr>
            </w:pPr>
            <w:proofErr w:type="spellStart"/>
            <w:r w:rsidRPr="00760325">
              <w:rPr>
                <w:b/>
              </w:rPr>
              <w:t>Thứ</w:t>
            </w:r>
            <w:proofErr w:type="spellEnd"/>
            <w:r w:rsidRPr="00760325">
              <w:rPr>
                <w:b/>
              </w:rPr>
              <w:t xml:space="preserve"> </w:t>
            </w:r>
            <w:proofErr w:type="spellStart"/>
            <w:r w:rsidRPr="00760325">
              <w:rPr>
                <w:b/>
              </w:rPr>
              <w:t>năm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6020D9" w:rsidRDefault="006020D9" w:rsidP="007C1478">
            <w:proofErr w:type="spellStart"/>
            <w:r>
              <w:t>Họp</w:t>
            </w:r>
            <w:proofErr w:type="spellEnd"/>
            <w:r>
              <w:t xml:space="preserve"> ban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6020D9" w:rsidRPr="00237A5B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:</w:t>
            </w:r>
            <w:r>
              <w:rPr>
                <w:b/>
              </w:rPr>
              <w:t xml:space="preserve"> 8h30 – 8h50</w:t>
            </w:r>
          </w:p>
          <w:p w:rsidR="006020D9" w:rsidRPr="00FA5B62" w:rsidRDefault="006020D9" w:rsidP="007C1478">
            <w:pPr>
              <w:numPr>
                <w:ilvl w:val="0"/>
                <w:numId w:val="8"/>
              </w:numPr>
              <w:tabs>
                <w:tab w:val="clear" w:pos="720"/>
                <w:tab w:val="num" w:pos="232"/>
              </w:tabs>
              <w:ind w:left="232" w:hanging="218"/>
            </w:pP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: </w:t>
            </w: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Đội</w:t>
            </w:r>
            <w:proofErr w:type="spellEnd"/>
          </w:p>
          <w:p w:rsidR="006020D9" w:rsidRDefault="006020D9" w:rsidP="007C1478">
            <w:pPr>
              <w:numPr>
                <w:ilvl w:val="0"/>
                <w:numId w:val="8"/>
              </w:numPr>
              <w:tabs>
                <w:tab w:val="clear" w:pos="720"/>
              </w:tabs>
              <w:ind w:left="232" w:hanging="218"/>
            </w:pPr>
            <w:proofErr w:type="spellStart"/>
            <w:r>
              <w:t>Nội</w:t>
            </w:r>
            <w:proofErr w:type="spellEnd"/>
            <w:r>
              <w:t xml:space="preserve"> dung: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,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giỏi</w:t>
            </w:r>
            <w:proofErr w:type="spellEnd"/>
            <w:r>
              <w:t>.</w:t>
            </w:r>
          </w:p>
        </w:tc>
        <w:tc>
          <w:tcPr>
            <w:tcW w:w="1393" w:type="dxa"/>
            <w:shd w:val="clear" w:color="auto" w:fill="auto"/>
          </w:tcPr>
          <w:p w:rsidR="006020D9" w:rsidRPr="00801B7E" w:rsidRDefault="006020D9" w:rsidP="007C1478">
            <w:r w:rsidRPr="00801B7E">
              <w:t xml:space="preserve">BCH CĐ </w:t>
            </w:r>
          </w:p>
          <w:p w:rsidR="006020D9" w:rsidRPr="00801B7E" w:rsidRDefault="006020D9" w:rsidP="007C1478">
            <w:r w:rsidRPr="00801B7E">
              <w:t xml:space="preserve">TPT </w:t>
            </w:r>
          </w:p>
          <w:p w:rsidR="006020D9" w:rsidRPr="00801B7E" w:rsidRDefault="006020D9" w:rsidP="007C1478">
            <w:r w:rsidRPr="00801B7E">
              <w:t>BCH LĐ</w:t>
            </w:r>
          </w:p>
        </w:tc>
      </w:tr>
      <w:tr w:rsidR="000D10BE" w:rsidRPr="00801B7E" w:rsidTr="003159C7">
        <w:trPr>
          <w:trHeight w:val="471"/>
          <w:jc w:val="center"/>
        </w:trPr>
        <w:tc>
          <w:tcPr>
            <w:tcW w:w="1310" w:type="dxa"/>
            <w:shd w:val="clear" w:color="auto" w:fill="auto"/>
          </w:tcPr>
          <w:p w:rsidR="000D10BE" w:rsidRDefault="000D10BE" w:rsidP="003B5A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sáu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0D10BE" w:rsidRDefault="000D10BE" w:rsidP="000A7C30">
            <w:r>
              <w:t xml:space="preserve">- </w:t>
            </w:r>
            <w:proofErr w:type="spellStart"/>
            <w:r w:rsidR="000A7C30">
              <w:t>Hạn</w:t>
            </w:r>
            <w:proofErr w:type="spellEnd"/>
            <w:r w:rsidR="000A7C30">
              <w:t xml:space="preserve"> </w:t>
            </w:r>
            <w:proofErr w:type="spellStart"/>
            <w:r w:rsidR="000A7C30">
              <w:t>chót</w:t>
            </w:r>
            <w:proofErr w:type="spellEnd"/>
            <w:r w:rsidR="000A7C30">
              <w:t xml:space="preserve"> </w:t>
            </w:r>
            <w:proofErr w:type="spellStart"/>
            <w:r w:rsidR="000A7C30">
              <w:t>đóng</w:t>
            </w:r>
            <w:proofErr w:type="spellEnd"/>
            <w:r w:rsidR="000A7C30">
              <w:t xml:space="preserve"> </w:t>
            </w:r>
            <w:proofErr w:type="spellStart"/>
            <w:r w:rsidR="000A7C30">
              <w:t>tiền</w:t>
            </w:r>
            <w:proofErr w:type="spellEnd"/>
            <w:r w:rsidR="000A7C30">
              <w:t xml:space="preserve"> </w:t>
            </w:r>
            <w:proofErr w:type="spellStart"/>
            <w:r w:rsidR="000A7C30">
              <w:t>tham</w:t>
            </w:r>
            <w:proofErr w:type="spellEnd"/>
            <w:r w:rsidR="000A7C30">
              <w:t xml:space="preserve"> </w:t>
            </w:r>
            <w:proofErr w:type="spellStart"/>
            <w:r w:rsidR="000A7C30">
              <w:t>gia</w:t>
            </w:r>
            <w:proofErr w:type="spellEnd"/>
            <w:r w:rsidR="000A7C30">
              <w:t xml:space="preserve"> </w:t>
            </w:r>
            <w:proofErr w:type="spellStart"/>
            <w:r w:rsidR="000A7C30">
              <w:t>hoạt</w:t>
            </w:r>
            <w:proofErr w:type="spellEnd"/>
            <w:r w:rsidR="000A7C30">
              <w:t xml:space="preserve"> </w:t>
            </w:r>
            <w:proofErr w:type="spellStart"/>
            <w:r w:rsidR="000A7C30">
              <w:t>động</w:t>
            </w:r>
            <w:proofErr w:type="spellEnd"/>
            <w:r w:rsidR="000A7C30">
              <w:t xml:space="preserve"> </w:t>
            </w:r>
            <w:proofErr w:type="spellStart"/>
            <w:r w:rsidR="000A7C30">
              <w:t>kỷ</w:t>
            </w:r>
            <w:proofErr w:type="spellEnd"/>
            <w:r w:rsidR="000A7C30">
              <w:t xml:space="preserve"> </w:t>
            </w:r>
            <w:proofErr w:type="spellStart"/>
            <w:r w:rsidR="000A7C30">
              <w:t>niệm</w:t>
            </w:r>
            <w:proofErr w:type="spellEnd"/>
            <w:r w:rsidR="000A7C30">
              <w:t xml:space="preserve"> 78 </w:t>
            </w:r>
            <w:proofErr w:type="spellStart"/>
            <w:r w:rsidR="000A7C30">
              <w:t>năm</w:t>
            </w:r>
            <w:proofErr w:type="spellEnd"/>
            <w:r w:rsidR="000A7C30">
              <w:t xml:space="preserve"> </w:t>
            </w:r>
            <w:proofErr w:type="spellStart"/>
            <w:r w:rsidR="000A7C30">
              <w:t>ngày</w:t>
            </w:r>
            <w:proofErr w:type="spellEnd"/>
            <w:r w:rsidR="000A7C30">
              <w:t xml:space="preserve"> </w:t>
            </w:r>
            <w:proofErr w:type="spellStart"/>
            <w:r w:rsidR="000A7C30">
              <w:t>thành</w:t>
            </w:r>
            <w:proofErr w:type="spellEnd"/>
            <w:r w:rsidR="000A7C30">
              <w:t xml:space="preserve"> </w:t>
            </w:r>
            <w:proofErr w:type="spellStart"/>
            <w:r w:rsidR="000A7C30">
              <w:t>lập</w:t>
            </w:r>
            <w:proofErr w:type="spellEnd"/>
            <w:r w:rsidR="000A7C30">
              <w:t xml:space="preserve"> </w:t>
            </w:r>
            <w:proofErr w:type="spellStart"/>
            <w:r w:rsidR="000A7C30">
              <w:t>Đội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0D10BE" w:rsidRDefault="000D10BE" w:rsidP="000A7C30">
            <w:r>
              <w:t xml:space="preserve">- </w:t>
            </w:r>
            <w:proofErr w:type="spellStart"/>
            <w:r w:rsidR="000A7C30">
              <w:t>Thời</w:t>
            </w:r>
            <w:proofErr w:type="spellEnd"/>
            <w:r w:rsidR="000A7C30">
              <w:t xml:space="preserve"> </w:t>
            </w:r>
            <w:proofErr w:type="spellStart"/>
            <w:r w:rsidR="000A7C30">
              <w:t>gian</w:t>
            </w:r>
            <w:proofErr w:type="spellEnd"/>
            <w:r w:rsidR="000A7C30">
              <w:t xml:space="preserve">: </w:t>
            </w:r>
            <w:proofErr w:type="spellStart"/>
            <w:r w:rsidR="000A7C30">
              <w:t>Hết</w:t>
            </w:r>
            <w:proofErr w:type="spellEnd"/>
            <w:r w:rsidR="000A7C30">
              <w:t xml:space="preserve"> </w:t>
            </w:r>
            <w:proofErr w:type="spellStart"/>
            <w:r w:rsidR="000A7C30">
              <w:t>tiết</w:t>
            </w:r>
            <w:proofErr w:type="spellEnd"/>
            <w:r w:rsidR="000A7C30">
              <w:t xml:space="preserve"> 4 </w:t>
            </w:r>
            <w:proofErr w:type="spellStart"/>
            <w:r w:rsidR="000A7C30">
              <w:t>buổi</w:t>
            </w:r>
            <w:proofErr w:type="spellEnd"/>
            <w:r w:rsidR="000A7C30">
              <w:t xml:space="preserve"> </w:t>
            </w:r>
            <w:proofErr w:type="spellStart"/>
            <w:r w:rsidR="000A7C30">
              <w:t>chiều</w:t>
            </w:r>
            <w:proofErr w:type="spellEnd"/>
            <w:r w:rsidR="000A7C30">
              <w:t>.</w:t>
            </w:r>
          </w:p>
          <w:p w:rsidR="000A7C30" w:rsidRDefault="000A7C30" w:rsidP="000A7C30"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0D10BE" w:rsidRDefault="000D10BE">
            <w:r w:rsidRPr="00AF7BE1">
              <w:t xml:space="preserve">TPT </w:t>
            </w:r>
          </w:p>
        </w:tc>
      </w:tr>
      <w:tr w:rsidR="00821499" w:rsidRPr="00801B7E" w:rsidTr="00821499">
        <w:trPr>
          <w:trHeight w:val="603"/>
          <w:jc w:val="center"/>
        </w:trPr>
        <w:tc>
          <w:tcPr>
            <w:tcW w:w="1310" w:type="dxa"/>
            <w:shd w:val="clear" w:color="auto" w:fill="auto"/>
          </w:tcPr>
          <w:p w:rsidR="00821499" w:rsidRDefault="00821499" w:rsidP="003159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:rsidR="00821499" w:rsidRDefault="00821499" w:rsidP="007C1478"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đua</w:t>
            </w:r>
            <w:proofErr w:type="spellEnd"/>
          </w:p>
        </w:tc>
        <w:tc>
          <w:tcPr>
            <w:tcW w:w="4764" w:type="dxa"/>
            <w:shd w:val="clear" w:color="auto" w:fill="auto"/>
          </w:tcPr>
          <w:p w:rsidR="00821499" w:rsidRDefault="00821499" w:rsidP="000D10BE">
            <w:r>
              <w:t xml:space="preserve">-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Đội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821499" w:rsidRDefault="00821499">
            <w:r w:rsidRPr="00AF7BE1">
              <w:t xml:space="preserve">TPT </w:t>
            </w:r>
          </w:p>
        </w:tc>
      </w:tr>
    </w:tbl>
    <w:p w:rsidR="006020D9" w:rsidRPr="00801B7E" w:rsidRDefault="006020D9" w:rsidP="003A6E04">
      <w:pPr>
        <w:jc w:val="center"/>
      </w:pPr>
    </w:p>
    <w:p w:rsidR="00927FF5" w:rsidRDefault="00927FF5" w:rsidP="00927FF5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Kết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quả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đua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tuần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trước</w:t>
      </w:r>
      <w:proofErr w:type="spellEnd"/>
    </w:p>
    <w:p w:rsidR="00E8228B" w:rsidRDefault="00E8228B" w:rsidP="00927FF5">
      <w:pPr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E8228B" w:rsidRPr="0077074C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Pr="0077074C" w:rsidRDefault="00E8228B" w:rsidP="0076682A">
            <w:pPr>
              <w:rPr>
                <w:b/>
              </w:rPr>
            </w:pPr>
            <w:proofErr w:type="spellStart"/>
            <w:r w:rsidRPr="0077074C">
              <w:rPr>
                <w:b/>
              </w:rPr>
              <w:t>Lớp</w:t>
            </w:r>
            <w:proofErr w:type="spellEnd"/>
            <w:r w:rsidRPr="0077074C">
              <w:rPr>
                <w:b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707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Pr="0077074C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6/8</w:t>
            </w:r>
          </w:p>
        </w:tc>
      </w:tr>
      <w:tr w:rsidR="000A7C30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30" w:rsidRDefault="000A7C30" w:rsidP="0076682A">
            <w:bookmarkStart w:id="0" w:name="_GoBack" w:colFirst="1" w:colLast="8"/>
            <w:r>
              <w:t>TB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</w:tr>
      <w:tr w:rsidR="000A7C30" w:rsidTr="0076682A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C30" w:rsidRPr="00CA5EB8" w:rsidRDefault="000A7C30" w:rsidP="0076682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Hạng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bookmarkEnd w:id="0"/>
    </w:tbl>
    <w:p w:rsidR="00E8228B" w:rsidRDefault="00E8228B" w:rsidP="00E8228B">
      <w:pPr>
        <w:rPr>
          <w:u w:val="single"/>
        </w:rPr>
      </w:pPr>
    </w:p>
    <w:tbl>
      <w:tblPr>
        <w:tblW w:w="5502" w:type="dxa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87"/>
        <w:gridCol w:w="787"/>
        <w:gridCol w:w="787"/>
        <w:gridCol w:w="787"/>
        <w:gridCol w:w="787"/>
        <w:gridCol w:w="787"/>
      </w:tblGrid>
      <w:tr w:rsidR="00E8228B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7/6</w:t>
            </w:r>
          </w:p>
        </w:tc>
      </w:tr>
      <w:tr w:rsidR="000A7C30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30" w:rsidRDefault="000A7C30" w:rsidP="0076682A">
            <w:r>
              <w:t>TB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0A7C30" w:rsidTr="0076682A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C30" w:rsidRDefault="000A7C30" w:rsidP="0076682A">
            <w:proofErr w:type="spellStart"/>
            <w:r>
              <w:t>Hạng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8/8</w:t>
            </w:r>
          </w:p>
        </w:tc>
      </w:tr>
      <w:tr w:rsidR="000A7C30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30" w:rsidRDefault="000A7C30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9,58</w:t>
            </w:r>
          </w:p>
        </w:tc>
      </w:tr>
      <w:tr w:rsidR="000A7C30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C30" w:rsidRDefault="000A7C30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</w:tbl>
    <w:p w:rsidR="00E8228B" w:rsidRDefault="00E8228B" w:rsidP="00E8228B">
      <w:pPr>
        <w:rPr>
          <w:u w:val="single"/>
        </w:rPr>
      </w:pPr>
    </w:p>
    <w:tbl>
      <w:tblPr>
        <w:tblW w:w="7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E8228B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28B" w:rsidRDefault="00E8228B" w:rsidP="0076682A">
            <w:pPr>
              <w:rPr>
                <w:b/>
              </w:rPr>
            </w:pPr>
            <w:proofErr w:type="spellStart"/>
            <w:r>
              <w:rPr>
                <w:b/>
              </w:rPr>
              <w:t>Lớp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8228B" w:rsidRDefault="00E8228B" w:rsidP="0076682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9/8</w:t>
            </w:r>
          </w:p>
        </w:tc>
      </w:tr>
      <w:tr w:rsidR="000A7C30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30" w:rsidRDefault="000A7C30" w:rsidP="0076682A">
            <w:r>
              <w:t>TB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9,94</w:t>
            </w:r>
          </w:p>
        </w:tc>
      </w:tr>
      <w:tr w:rsidR="000A7C30" w:rsidTr="0076682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A7C30" w:rsidRDefault="000A7C30" w:rsidP="0076682A">
            <w:proofErr w:type="spellStart"/>
            <w:r>
              <w:t>Hạng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A7C30" w:rsidRDefault="000A7C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E8228B" w:rsidRDefault="00E8228B" w:rsidP="00E8228B">
      <w:pPr>
        <w:rPr>
          <w:u w:val="single"/>
        </w:rPr>
      </w:pPr>
    </w:p>
    <w:p w:rsidR="00E8228B" w:rsidRPr="0077074C" w:rsidRDefault="00E8228B" w:rsidP="00927FF5">
      <w:pPr>
        <w:jc w:val="center"/>
        <w:rPr>
          <w:b/>
          <w:u w:val="single"/>
        </w:rPr>
      </w:pPr>
    </w:p>
    <w:sectPr w:rsidR="00E8228B" w:rsidRPr="0077074C" w:rsidSect="00A4599B">
      <w:headerReference w:type="default" r:id="rId8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9A" w:rsidRDefault="00541F9A">
      <w:r>
        <w:separator/>
      </w:r>
    </w:p>
  </w:endnote>
  <w:endnote w:type="continuationSeparator" w:id="0">
    <w:p w:rsidR="00541F9A" w:rsidRDefault="0054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9A" w:rsidRDefault="00541F9A">
      <w:r>
        <w:separator/>
      </w:r>
    </w:p>
  </w:footnote>
  <w:footnote w:type="continuationSeparator" w:id="0">
    <w:p w:rsidR="00541F9A" w:rsidRDefault="00541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F1D" w:rsidRDefault="008B2F1D" w:rsidP="003A6E04">
    <w:pPr>
      <w:pStyle w:val="Header"/>
      <w:tabs>
        <w:tab w:val="clear" w:pos="4513"/>
        <w:tab w:val="clear" w:pos="9026"/>
        <w:tab w:val="center" w:pos="4819"/>
        <w:tab w:val="right" w:pos="9639"/>
      </w:tabs>
    </w:pPr>
    <w:proofErr w:type="spellStart"/>
    <w:r>
      <w:t>Liên</w:t>
    </w:r>
    <w:proofErr w:type="spellEnd"/>
    <w:r>
      <w:t xml:space="preserve"> </w:t>
    </w:r>
    <w:proofErr w:type="spellStart"/>
    <w:r>
      <w:t>đội</w:t>
    </w:r>
    <w:proofErr w:type="spellEnd"/>
    <w:r>
      <w:t xml:space="preserve"> </w:t>
    </w:r>
    <w:proofErr w:type="spellStart"/>
    <w:r>
      <w:t>Tr</w:t>
    </w:r>
    <w:proofErr w:type="spellEnd"/>
    <w:r>
      <w:rPr>
        <w:lang w:val="vi-VN"/>
      </w:rPr>
      <w:t>ường THCS Âu Lạc</w:t>
    </w:r>
    <w:r w:rsidR="00E8228B">
      <w:tab/>
    </w:r>
    <w:r w:rsidR="00E8228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08F"/>
    <w:multiLevelType w:val="hybridMultilevel"/>
    <w:tmpl w:val="60E0D8CE"/>
    <w:lvl w:ilvl="0" w:tplc="2F24F9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E25AE"/>
    <w:multiLevelType w:val="hybridMultilevel"/>
    <w:tmpl w:val="3B581EA8"/>
    <w:lvl w:ilvl="0" w:tplc="29368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492"/>
    <w:multiLevelType w:val="hybridMultilevel"/>
    <w:tmpl w:val="EEC48A5E"/>
    <w:lvl w:ilvl="0" w:tplc="4B8CB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22010"/>
    <w:multiLevelType w:val="hybridMultilevel"/>
    <w:tmpl w:val="4FCCCB12"/>
    <w:lvl w:ilvl="0" w:tplc="7514F5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362174"/>
    <w:multiLevelType w:val="hybridMultilevel"/>
    <w:tmpl w:val="A170C148"/>
    <w:lvl w:ilvl="0" w:tplc="B0321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122FB"/>
    <w:multiLevelType w:val="hybridMultilevel"/>
    <w:tmpl w:val="288E3C3C"/>
    <w:lvl w:ilvl="0" w:tplc="1C1A7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3DBB"/>
    <w:multiLevelType w:val="hybridMultilevel"/>
    <w:tmpl w:val="233E8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F4761"/>
    <w:multiLevelType w:val="hybridMultilevel"/>
    <w:tmpl w:val="3FB8E1A0"/>
    <w:lvl w:ilvl="0" w:tplc="06F41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3E0C68"/>
    <w:multiLevelType w:val="hybridMultilevel"/>
    <w:tmpl w:val="920C7EAE"/>
    <w:lvl w:ilvl="0" w:tplc="068E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53CDD"/>
    <w:multiLevelType w:val="hybridMultilevel"/>
    <w:tmpl w:val="B4324FB0"/>
    <w:lvl w:ilvl="0" w:tplc="B2DE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4519D"/>
    <w:multiLevelType w:val="hybridMultilevel"/>
    <w:tmpl w:val="B49C4706"/>
    <w:lvl w:ilvl="0" w:tplc="C1B614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B6"/>
    <w:rsid w:val="000012E6"/>
    <w:rsid w:val="00015415"/>
    <w:rsid w:val="000205DB"/>
    <w:rsid w:val="00021526"/>
    <w:rsid w:val="00021AAE"/>
    <w:rsid w:val="000220A1"/>
    <w:rsid w:val="00024CBE"/>
    <w:rsid w:val="00030C5B"/>
    <w:rsid w:val="0003621A"/>
    <w:rsid w:val="00041048"/>
    <w:rsid w:val="00041128"/>
    <w:rsid w:val="0004189B"/>
    <w:rsid w:val="000436E8"/>
    <w:rsid w:val="0005549C"/>
    <w:rsid w:val="0006327D"/>
    <w:rsid w:val="00065E23"/>
    <w:rsid w:val="00066E1D"/>
    <w:rsid w:val="000835AA"/>
    <w:rsid w:val="000858F1"/>
    <w:rsid w:val="00091DE3"/>
    <w:rsid w:val="000A75B9"/>
    <w:rsid w:val="000A7C30"/>
    <w:rsid w:val="000B1475"/>
    <w:rsid w:val="000B5FD0"/>
    <w:rsid w:val="000C0D36"/>
    <w:rsid w:val="000C5F64"/>
    <w:rsid w:val="000D10BE"/>
    <w:rsid w:val="000D7CF6"/>
    <w:rsid w:val="000E224D"/>
    <w:rsid w:val="000E274A"/>
    <w:rsid w:val="000E34F9"/>
    <w:rsid w:val="000E46D8"/>
    <w:rsid w:val="000E5364"/>
    <w:rsid w:val="000F746D"/>
    <w:rsid w:val="00104DC3"/>
    <w:rsid w:val="00120849"/>
    <w:rsid w:val="001236C5"/>
    <w:rsid w:val="00130C07"/>
    <w:rsid w:val="0014568C"/>
    <w:rsid w:val="00146181"/>
    <w:rsid w:val="001517D4"/>
    <w:rsid w:val="00151C6E"/>
    <w:rsid w:val="00154824"/>
    <w:rsid w:val="001564AB"/>
    <w:rsid w:val="00157333"/>
    <w:rsid w:val="0016173A"/>
    <w:rsid w:val="00163F64"/>
    <w:rsid w:val="00176273"/>
    <w:rsid w:val="00185ABA"/>
    <w:rsid w:val="001938E5"/>
    <w:rsid w:val="001A114E"/>
    <w:rsid w:val="001A71AC"/>
    <w:rsid w:val="001B1CDA"/>
    <w:rsid w:val="001B3325"/>
    <w:rsid w:val="001B418D"/>
    <w:rsid w:val="001D00CA"/>
    <w:rsid w:val="001D2B0A"/>
    <w:rsid w:val="001F1B84"/>
    <w:rsid w:val="002172BE"/>
    <w:rsid w:val="00217EFA"/>
    <w:rsid w:val="00223BF3"/>
    <w:rsid w:val="002314F5"/>
    <w:rsid w:val="00233085"/>
    <w:rsid w:val="00237A5B"/>
    <w:rsid w:val="00244C12"/>
    <w:rsid w:val="002512CC"/>
    <w:rsid w:val="00257A4D"/>
    <w:rsid w:val="0026003B"/>
    <w:rsid w:val="002745C4"/>
    <w:rsid w:val="00275110"/>
    <w:rsid w:val="00285FB8"/>
    <w:rsid w:val="00290DA9"/>
    <w:rsid w:val="002968F2"/>
    <w:rsid w:val="002A28D7"/>
    <w:rsid w:val="002A7144"/>
    <w:rsid w:val="002C3E94"/>
    <w:rsid w:val="002C4049"/>
    <w:rsid w:val="002C7A2B"/>
    <w:rsid w:val="002D4115"/>
    <w:rsid w:val="002E0F9B"/>
    <w:rsid w:val="002E497B"/>
    <w:rsid w:val="002F0814"/>
    <w:rsid w:val="002F0CD0"/>
    <w:rsid w:val="002F142D"/>
    <w:rsid w:val="002F26F0"/>
    <w:rsid w:val="002F7A4F"/>
    <w:rsid w:val="0031355C"/>
    <w:rsid w:val="003159C7"/>
    <w:rsid w:val="00317B91"/>
    <w:rsid w:val="003245FC"/>
    <w:rsid w:val="00327CA5"/>
    <w:rsid w:val="00330435"/>
    <w:rsid w:val="00330FE4"/>
    <w:rsid w:val="00333ECE"/>
    <w:rsid w:val="0033570A"/>
    <w:rsid w:val="0034188F"/>
    <w:rsid w:val="00354BA7"/>
    <w:rsid w:val="003557D0"/>
    <w:rsid w:val="003645C1"/>
    <w:rsid w:val="00372E41"/>
    <w:rsid w:val="00372ED5"/>
    <w:rsid w:val="00373FA7"/>
    <w:rsid w:val="00376931"/>
    <w:rsid w:val="00380C51"/>
    <w:rsid w:val="003864DC"/>
    <w:rsid w:val="003A127C"/>
    <w:rsid w:val="003A3802"/>
    <w:rsid w:val="003A4AC3"/>
    <w:rsid w:val="003A6701"/>
    <w:rsid w:val="003A6E04"/>
    <w:rsid w:val="003A78C4"/>
    <w:rsid w:val="003B0FF4"/>
    <w:rsid w:val="003B3903"/>
    <w:rsid w:val="003B5A3D"/>
    <w:rsid w:val="003B61EB"/>
    <w:rsid w:val="003C5A43"/>
    <w:rsid w:val="003C7103"/>
    <w:rsid w:val="003D0C87"/>
    <w:rsid w:val="003E38F5"/>
    <w:rsid w:val="003F36C7"/>
    <w:rsid w:val="003F605E"/>
    <w:rsid w:val="00400E86"/>
    <w:rsid w:val="00401E31"/>
    <w:rsid w:val="00406D73"/>
    <w:rsid w:val="004072DA"/>
    <w:rsid w:val="00412937"/>
    <w:rsid w:val="00415082"/>
    <w:rsid w:val="00424804"/>
    <w:rsid w:val="00425D60"/>
    <w:rsid w:val="0044062F"/>
    <w:rsid w:val="00442B39"/>
    <w:rsid w:val="00447391"/>
    <w:rsid w:val="00452C87"/>
    <w:rsid w:val="004570F2"/>
    <w:rsid w:val="00457135"/>
    <w:rsid w:val="0046189A"/>
    <w:rsid w:val="004638E4"/>
    <w:rsid w:val="00464B1D"/>
    <w:rsid w:val="004659B3"/>
    <w:rsid w:val="00482F48"/>
    <w:rsid w:val="004913D7"/>
    <w:rsid w:val="00495489"/>
    <w:rsid w:val="004A6352"/>
    <w:rsid w:val="004B1444"/>
    <w:rsid w:val="004B3D10"/>
    <w:rsid w:val="004B45FA"/>
    <w:rsid w:val="004B4E88"/>
    <w:rsid w:val="004C6BB3"/>
    <w:rsid w:val="004D0449"/>
    <w:rsid w:val="004D30CF"/>
    <w:rsid w:val="004D784A"/>
    <w:rsid w:val="004E05D4"/>
    <w:rsid w:val="004E34A1"/>
    <w:rsid w:val="00507570"/>
    <w:rsid w:val="005154CE"/>
    <w:rsid w:val="0052541E"/>
    <w:rsid w:val="00527A4A"/>
    <w:rsid w:val="005405A7"/>
    <w:rsid w:val="005410A6"/>
    <w:rsid w:val="00541F9A"/>
    <w:rsid w:val="0054257C"/>
    <w:rsid w:val="005439A6"/>
    <w:rsid w:val="00555957"/>
    <w:rsid w:val="00555FBC"/>
    <w:rsid w:val="00562AEE"/>
    <w:rsid w:val="0056326C"/>
    <w:rsid w:val="005778D9"/>
    <w:rsid w:val="0058031D"/>
    <w:rsid w:val="00580DB2"/>
    <w:rsid w:val="00580DC1"/>
    <w:rsid w:val="00581A89"/>
    <w:rsid w:val="00582CF0"/>
    <w:rsid w:val="00590029"/>
    <w:rsid w:val="005A1CA7"/>
    <w:rsid w:val="005A766B"/>
    <w:rsid w:val="005A77DD"/>
    <w:rsid w:val="005C12F8"/>
    <w:rsid w:val="005C3207"/>
    <w:rsid w:val="005E1E80"/>
    <w:rsid w:val="005E5D8A"/>
    <w:rsid w:val="005E73DE"/>
    <w:rsid w:val="005F00A2"/>
    <w:rsid w:val="005F1A08"/>
    <w:rsid w:val="005F7C71"/>
    <w:rsid w:val="006020D9"/>
    <w:rsid w:val="00604A77"/>
    <w:rsid w:val="00620177"/>
    <w:rsid w:val="00631F2A"/>
    <w:rsid w:val="006349B8"/>
    <w:rsid w:val="00634D80"/>
    <w:rsid w:val="00636070"/>
    <w:rsid w:val="00641A15"/>
    <w:rsid w:val="00643E04"/>
    <w:rsid w:val="00647335"/>
    <w:rsid w:val="0065577A"/>
    <w:rsid w:val="0065725D"/>
    <w:rsid w:val="006576CE"/>
    <w:rsid w:val="006600FA"/>
    <w:rsid w:val="00660E26"/>
    <w:rsid w:val="00663C38"/>
    <w:rsid w:val="006677B8"/>
    <w:rsid w:val="00667906"/>
    <w:rsid w:val="0067578F"/>
    <w:rsid w:val="0068106A"/>
    <w:rsid w:val="00684CF8"/>
    <w:rsid w:val="00685017"/>
    <w:rsid w:val="006862C4"/>
    <w:rsid w:val="0069118D"/>
    <w:rsid w:val="006933A3"/>
    <w:rsid w:val="006957A7"/>
    <w:rsid w:val="006A33AB"/>
    <w:rsid w:val="006A39FD"/>
    <w:rsid w:val="006A6D71"/>
    <w:rsid w:val="006C012C"/>
    <w:rsid w:val="006C2C97"/>
    <w:rsid w:val="006C5964"/>
    <w:rsid w:val="006D495A"/>
    <w:rsid w:val="006D7BCF"/>
    <w:rsid w:val="006E5B08"/>
    <w:rsid w:val="006F11DE"/>
    <w:rsid w:val="006F3651"/>
    <w:rsid w:val="006F5D58"/>
    <w:rsid w:val="006F65A3"/>
    <w:rsid w:val="006F746B"/>
    <w:rsid w:val="00702E2D"/>
    <w:rsid w:val="0072374F"/>
    <w:rsid w:val="0073050A"/>
    <w:rsid w:val="00741FA8"/>
    <w:rsid w:val="0074450A"/>
    <w:rsid w:val="007446FB"/>
    <w:rsid w:val="007465D1"/>
    <w:rsid w:val="0074748D"/>
    <w:rsid w:val="00753537"/>
    <w:rsid w:val="0075633D"/>
    <w:rsid w:val="007607EC"/>
    <w:rsid w:val="007620F3"/>
    <w:rsid w:val="00765AC8"/>
    <w:rsid w:val="0077074C"/>
    <w:rsid w:val="00780279"/>
    <w:rsid w:val="007A49BC"/>
    <w:rsid w:val="007A657D"/>
    <w:rsid w:val="007B11C5"/>
    <w:rsid w:val="007B2C59"/>
    <w:rsid w:val="007D1CA0"/>
    <w:rsid w:val="007D212C"/>
    <w:rsid w:val="007D3E8A"/>
    <w:rsid w:val="007E5A5B"/>
    <w:rsid w:val="007E6010"/>
    <w:rsid w:val="007E7156"/>
    <w:rsid w:val="007F471D"/>
    <w:rsid w:val="00801B7E"/>
    <w:rsid w:val="0080248F"/>
    <w:rsid w:val="00810693"/>
    <w:rsid w:val="00812293"/>
    <w:rsid w:val="00821499"/>
    <w:rsid w:val="00827D86"/>
    <w:rsid w:val="0083661F"/>
    <w:rsid w:val="00844BBE"/>
    <w:rsid w:val="0084556A"/>
    <w:rsid w:val="00871325"/>
    <w:rsid w:val="008716B7"/>
    <w:rsid w:val="008744D8"/>
    <w:rsid w:val="00875ED2"/>
    <w:rsid w:val="00877FCB"/>
    <w:rsid w:val="00883166"/>
    <w:rsid w:val="008979C2"/>
    <w:rsid w:val="008B2F1D"/>
    <w:rsid w:val="008C4A7A"/>
    <w:rsid w:val="008C6292"/>
    <w:rsid w:val="008D22C3"/>
    <w:rsid w:val="008D2C6B"/>
    <w:rsid w:val="008D4004"/>
    <w:rsid w:val="008D5572"/>
    <w:rsid w:val="008E0778"/>
    <w:rsid w:val="008E2906"/>
    <w:rsid w:val="008E2FE2"/>
    <w:rsid w:val="008E35D8"/>
    <w:rsid w:val="008E5402"/>
    <w:rsid w:val="00903128"/>
    <w:rsid w:val="00910958"/>
    <w:rsid w:val="009174C6"/>
    <w:rsid w:val="00922C1E"/>
    <w:rsid w:val="00927FF5"/>
    <w:rsid w:val="009306A9"/>
    <w:rsid w:val="00932CBC"/>
    <w:rsid w:val="009332FC"/>
    <w:rsid w:val="00954D96"/>
    <w:rsid w:val="00961917"/>
    <w:rsid w:val="00961A2C"/>
    <w:rsid w:val="00965B02"/>
    <w:rsid w:val="00967BF0"/>
    <w:rsid w:val="0097102D"/>
    <w:rsid w:val="00972B0C"/>
    <w:rsid w:val="00972B7A"/>
    <w:rsid w:val="00983577"/>
    <w:rsid w:val="00996AEE"/>
    <w:rsid w:val="009A0346"/>
    <w:rsid w:val="009A4608"/>
    <w:rsid w:val="009B11C7"/>
    <w:rsid w:val="009B2337"/>
    <w:rsid w:val="009B4AEC"/>
    <w:rsid w:val="009C0C19"/>
    <w:rsid w:val="009C484A"/>
    <w:rsid w:val="009F0704"/>
    <w:rsid w:val="009F1285"/>
    <w:rsid w:val="009F1BD2"/>
    <w:rsid w:val="009F3008"/>
    <w:rsid w:val="00A02544"/>
    <w:rsid w:val="00A06644"/>
    <w:rsid w:val="00A07B96"/>
    <w:rsid w:val="00A106A9"/>
    <w:rsid w:val="00A1146D"/>
    <w:rsid w:val="00A13BC3"/>
    <w:rsid w:val="00A13E66"/>
    <w:rsid w:val="00A175E2"/>
    <w:rsid w:val="00A1783C"/>
    <w:rsid w:val="00A17949"/>
    <w:rsid w:val="00A17F44"/>
    <w:rsid w:val="00A236A0"/>
    <w:rsid w:val="00A278C3"/>
    <w:rsid w:val="00A346A6"/>
    <w:rsid w:val="00A349DC"/>
    <w:rsid w:val="00A413AA"/>
    <w:rsid w:val="00A41F53"/>
    <w:rsid w:val="00A4423C"/>
    <w:rsid w:val="00A4599B"/>
    <w:rsid w:val="00A47042"/>
    <w:rsid w:val="00A5479C"/>
    <w:rsid w:val="00A57880"/>
    <w:rsid w:val="00A6117A"/>
    <w:rsid w:val="00A67643"/>
    <w:rsid w:val="00A7792A"/>
    <w:rsid w:val="00A80B99"/>
    <w:rsid w:val="00AA29FF"/>
    <w:rsid w:val="00AA72DD"/>
    <w:rsid w:val="00AB1386"/>
    <w:rsid w:val="00AB2A21"/>
    <w:rsid w:val="00AB5795"/>
    <w:rsid w:val="00AC320E"/>
    <w:rsid w:val="00AD20FD"/>
    <w:rsid w:val="00AD2ACC"/>
    <w:rsid w:val="00AE04C3"/>
    <w:rsid w:val="00AE063C"/>
    <w:rsid w:val="00AF6DF1"/>
    <w:rsid w:val="00B03686"/>
    <w:rsid w:val="00B1224E"/>
    <w:rsid w:val="00B133EE"/>
    <w:rsid w:val="00B23721"/>
    <w:rsid w:val="00B34575"/>
    <w:rsid w:val="00B4309F"/>
    <w:rsid w:val="00B510F1"/>
    <w:rsid w:val="00B528CD"/>
    <w:rsid w:val="00B54401"/>
    <w:rsid w:val="00B654F4"/>
    <w:rsid w:val="00B7216F"/>
    <w:rsid w:val="00B7505B"/>
    <w:rsid w:val="00B76901"/>
    <w:rsid w:val="00B77D52"/>
    <w:rsid w:val="00B836FC"/>
    <w:rsid w:val="00B975EB"/>
    <w:rsid w:val="00BA3581"/>
    <w:rsid w:val="00BA3589"/>
    <w:rsid w:val="00BB29A3"/>
    <w:rsid w:val="00BB3747"/>
    <w:rsid w:val="00BB39CA"/>
    <w:rsid w:val="00BC64D6"/>
    <w:rsid w:val="00BD0C1A"/>
    <w:rsid w:val="00BD349A"/>
    <w:rsid w:val="00BE0A23"/>
    <w:rsid w:val="00BE42F4"/>
    <w:rsid w:val="00BE452A"/>
    <w:rsid w:val="00BE7485"/>
    <w:rsid w:val="00BF0DD5"/>
    <w:rsid w:val="00BF2675"/>
    <w:rsid w:val="00C01127"/>
    <w:rsid w:val="00C01DB6"/>
    <w:rsid w:val="00C13E64"/>
    <w:rsid w:val="00C145F3"/>
    <w:rsid w:val="00C151E7"/>
    <w:rsid w:val="00C16F64"/>
    <w:rsid w:val="00C21AC0"/>
    <w:rsid w:val="00C37827"/>
    <w:rsid w:val="00C40979"/>
    <w:rsid w:val="00C434F8"/>
    <w:rsid w:val="00C43A01"/>
    <w:rsid w:val="00C51C14"/>
    <w:rsid w:val="00C52653"/>
    <w:rsid w:val="00C52A15"/>
    <w:rsid w:val="00C54893"/>
    <w:rsid w:val="00C57D2D"/>
    <w:rsid w:val="00C60901"/>
    <w:rsid w:val="00C655F7"/>
    <w:rsid w:val="00C70615"/>
    <w:rsid w:val="00C74029"/>
    <w:rsid w:val="00C763EC"/>
    <w:rsid w:val="00C83C48"/>
    <w:rsid w:val="00C93249"/>
    <w:rsid w:val="00C95BAD"/>
    <w:rsid w:val="00CA0C86"/>
    <w:rsid w:val="00CB1260"/>
    <w:rsid w:val="00CC0644"/>
    <w:rsid w:val="00CC1CCD"/>
    <w:rsid w:val="00CD24DA"/>
    <w:rsid w:val="00CD619D"/>
    <w:rsid w:val="00CE0CA6"/>
    <w:rsid w:val="00CF003F"/>
    <w:rsid w:val="00CF6792"/>
    <w:rsid w:val="00D00C5C"/>
    <w:rsid w:val="00D05189"/>
    <w:rsid w:val="00D159A8"/>
    <w:rsid w:val="00D22BEA"/>
    <w:rsid w:val="00D23AA7"/>
    <w:rsid w:val="00D34C2F"/>
    <w:rsid w:val="00D37B61"/>
    <w:rsid w:val="00D4304A"/>
    <w:rsid w:val="00D43EBE"/>
    <w:rsid w:val="00D456DD"/>
    <w:rsid w:val="00D53B28"/>
    <w:rsid w:val="00D65912"/>
    <w:rsid w:val="00D6762F"/>
    <w:rsid w:val="00D71A75"/>
    <w:rsid w:val="00D73CFE"/>
    <w:rsid w:val="00D74182"/>
    <w:rsid w:val="00D810DA"/>
    <w:rsid w:val="00D8555F"/>
    <w:rsid w:val="00D87D31"/>
    <w:rsid w:val="00D933D3"/>
    <w:rsid w:val="00D963A2"/>
    <w:rsid w:val="00D97498"/>
    <w:rsid w:val="00DA1FB6"/>
    <w:rsid w:val="00DA6ED1"/>
    <w:rsid w:val="00DB0B8F"/>
    <w:rsid w:val="00DB2EA6"/>
    <w:rsid w:val="00DB63FC"/>
    <w:rsid w:val="00DC2B0A"/>
    <w:rsid w:val="00DC2B68"/>
    <w:rsid w:val="00DD4B11"/>
    <w:rsid w:val="00DF3D48"/>
    <w:rsid w:val="00DF5A0E"/>
    <w:rsid w:val="00E12176"/>
    <w:rsid w:val="00E167F2"/>
    <w:rsid w:val="00E26B3C"/>
    <w:rsid w:val="00E305EB"/>
    <w:rsid w:val="00E31C53"/>
    <w:rsid w:val="00E373E1"/>
    <w:rsid w:val="00E43B21"/>
    <w:rsid w:val="00E45DB6"/>
    <w:rsid w:val="00E46D3E"/>
    <w:rsid w:val="00E476CB"/>
    <w:rsid w:val="00E534CA"/>
    <w:rsid w:val="00E53ACF"/>
    <w:rsid w:val="00E56C1B"/>
    <w:rsid w:val="00E66C21"/>
    <w:rsid w:val="00E8228B"/>
    <w:rsid w:val="00E83AFC"/>
    <w:rsid w:val="00E842B1"/>
    <w:rsid w:val="00E95DBB"/>
    <w:rsid w:val="00E97AA5"/>
    <w:rsid w:val="00EA087B"/>
    <w:rsid w:val="00EA1762"/>
    <w:rsid w:val="00EA269A"/>
    <w:rsid w:val="00EB11C3"/>
    <w:rsid w:val="00EB3CB2"/>
    <w:rsid w:val="00EB6839"/>
    <w:rsid w:val="00EB7AA5"/>
    <w:rsid w:val="00ED21A8"/>
    <w:rsid w:val="00ED3D57"/>
    <w:rsid w:val="00EE13D0"/>
    <w:rsid w:val="00EE34C1"/>
    <w:rsid w:val="00EE4E86"/>
    <w:rsid w:val="00EE672A"/>
    <w:rsid w:val="00EF73D3"/>
    <w:rsid w:val="00F0114E"/>
    <w:rsid w:val="00F11AF8"/>
    <w:rsid w:val="00F1420C"/>
    <w:rsid w:val="00F23597"/>
    <w:rsid w:val="00F26207"/>
    <w:rsid w:val="00F26486"/>
    <w:rsid w:val="00F3162E"/>
    <w:rsid w:val="00F3226F"/>
    <w:rsid w:val="00F34827"/>
    <w:rsid w:val="00F34D02"/>
    <w:rsid w:val="00F35403"/>
    <w:rsid w:val="00F363A9"/>
    <w:rsid w:val="00F42A6B"/>
    <w:rsid w:val="00F5264C"/>
    <w:rsid w:val="00F61248"/>
    <w:rsid w:val="00F66669"/>
    <w:rsid w:val="00F716BC"/>
    <w:rsid w:val="00F809D8"/>
    <w:rsid w:val="00F90E02"/>
    <w:rsid w:val="00FA089C"/>
    <w:rsid w:val="00FB00D9"/>
    <w:rsid w:val="00FB094B"/>
    <w:rsid w:val="00FC49CB"/>
    <w:rsid w:val="00FC6039"/>
    <w:rsid w:val="00FD2789"/>
    <w:rsid w:val="00FD2D70"/>
    <w:rsid w:val="00FD64C7"/>
    <w:rsid w:val="00FE0395"/>
    <w:rsid w:val="00FE3B90"/>
    <w:rsid w:val="00FE4FC4"/>
    <w:rsid w:val="00FF1323"/>
    <w:rsid w:val="00FF57E5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E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6E04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8B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E04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DB6"/>
    <w:pPr>
      <w:ind w:left="720"/>
      <w:contextualSpacing/>
    </w:pPr>
  </w:style>
  <w:style w:type="paragraph" w:styleId="Footer">
    <w:name w:val="footer"/>
    <w:basedOn w:val="Normal"/>
    <w:link w:val="FooterChar"/>
    <w:rsid w:val="00E82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822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841;y%20h&#7885;c\m&#7851;u%20word\m&#7851;u%20k&#7871;%20ho&#7841;ch%20&#273;&#7897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mẫu kế hoạch đội</Template>
  <TotalTime>161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ĐỘI TUẦN 10</vt:lpstr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ĐỘI TUẦN 10</dc:title>
  <dc:creator>Admin</dc:creator>
  <cp:lastModifiedBy>AutoBVT</cp:lastModifiedBy>
  <cp:revision>20</cp:revision>
  <dcterms:created xsi:type="dcterms:W3CDTF">2016-12-09T07:19:00Z</dcterms:created>
  <dcterms:modified xsi:type="dcterms:W3CDTF">2019-04-06T04:31:00Z</dcterms:modified>
</cp:coreProperties>
</file>